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E7B12" w:rsidRDefault="00BE7B12" w:rsidP="00D503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E7B12" w:rsidRDefault="00BE7B12" w:rsidP="00D503DB">
      <w:pPr>
        <w:spacing w:after="0" w:line="240" w:lineRule="auto"/>
        <w:rPr>
          <w:sz w:val="20"/>
        </w:rPr>
      </w:pPr>
    </w:p>
    <w:p w:rsidR="00BE7B12" w:rsidRDefault="00BE7B12" w:rsidP="00D503D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3/19.20</w:t>
      </w:r>
    </w:p>
    <w:p w:rsidR="00BE7B12" w:rsidRDefault="00BE7B12" w:rsidP="00D503D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6, cet. Max Ecaterina.  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BE7B12" w:rsidRDefault="00BE7B12" w:rsidP="00D503D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Max Ecaterina,  suprafaţa de teren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lang w:val="en-US"/>
          </w:rPr>
          <w:t>0,0138 ha</w:t>
        </w:r>
      </w:smartTag>
      <w:r>
        <w:rPr>
          <w:rFonts w:ascii="Bookman Old Style" w:hAnsi="Bookman Old Style"/>
          <w:lang w:val="en-US"/>
        </w:rPr>
        <w:t xml:space="preserve"> ce constituie 13,57% din terenul cu suprafaţa totală de </w:t>
      </w:r>
      <w:smartTag w:uri="urn:schemas-microsoft-com:office:smarttags" w:element="metricconverter">
        <w:smartTagPr>
          <w:attr w:name="ProductID" w:val="0,1014 ha"/>
        </w:smartTagPr>
        <w:r>
          <w:rPr>
            <w:rFonts w:ascii="Bookman Old Style" w:hAnsi="Bookman Old Style"/>
            <w:lang w:val="en-US"/>
          </w:rPr>
          <w:t>0,1014 ha</w:t>
        </w:r>
      </w:smartTag>
      <w:r>
        <w:rPr>
          <w:rFonts w:ascii="Bookman Old Style" w:hAnsi="Bookman Old Style"/>
          <w:lang w:val="en-US"/>
        </w:rPr>
        <w:t xml:space="preserve"> aferent casei de locuit din 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6, nr. cadastral 7801112300. </w:t>
      </w:r>
    </w:p>
    <w:p w:rsidR="00BE7B12" w:rsidRDefault="00BE7B12" w:rsidP="00D503D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lang w:val="en-US"/>
          </w:rPr>
          <w:t>0,0138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218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optsprezece </w:t>
      </w:r>
      <w:r>
        <w:rPr>
          <w:rFonts w:ascii="Bookman Old Style" w:hAnsi="Bookman Old Style"/>
          <w:lang w:val="en-US"/>
        </w:rPr>
        <w:t>) lei.</w:t>
      </w:r>
    </w:p>
    <w:p w:rsidR="00BE7B12" w:rsidRDefault="00BE7B12" w:rsidP="00D503D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E7B12" w:rsidRDefault="00BE7B12" w:rsidP="00D503D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7B12" w:rsidRDefault="00BE7B12" w:rsidP="003248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7B12" w:rsidRPr="00543795" w:rsidRDefault="00BE7B12" w:rsidP="0032482B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E7B12" w:rsidRDefault="00BE7B12" w:rsidP="00D503D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E7B12" w:rsidRDefault="00BE7B12" w:rsidP="00D503DB">
      <w:pPr>
        <w:spacing w:after="0" w:line="240" w:lineRule="auto"/>
        <w:rPr>
          <w:sz w:val="20"/>
          <w:lang w:val="en-US"/>
        </w:rPr>
      </w:pPr>
    </w:p>
    <w:p w:rsidR="00BE7B12" w:rsidRDefault="00BE7B12" w:rsidP="00D503DB">
      <w:pPr>
        <w:spacing w:after="0" w:line="240" w:lineRule="auto"/>
        <w:rPr>
          <w:lang w:val="en-US"/>
        </w:rPr>
      </w:pPr>
    </w:p>
    <w:p w:rsidR="00BE7B12" w:rsidRDefault="00BE7B12" w:rsidP="00D503DB">
      <w:pPr>
        <w:spacing w:after="0" w:line="240" w:lineRule="auto"/>
        <w:rPr>
          <w:lang w:val="en-US"/>
        </w:rPr>
      </w:pPr>
    </w:p>
    <w:p w:rsidR="00BE7B12" w:rsidRDefault="00BE7B12" w:rsidP="00D503DB">
      <w:pPr>
        <w:spacing w:after="0" w:line="240" w:lineRule="auto"/>
        <w:rPr>
          <w:lang w:val="en-US"/>
        </w:rPr>
      </w:pPr>
    </w:p>
    <w:p w:rsidR="00BE7B12" w:rsidRDefault="00BE7B12" w:rsidP="00D503DB">
      <w:pPr>
        <w:spacing w:after="0" w:line="240" w:lineRule="auto"/>
        <w:rPr>
          <w:sz w:val="28"/>
          <w:szCs w:val="28"/>
          <w:lang w:val="en-US"/>
        </w:rPr>
      </w:pP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E7B12" w:rsidRDefault="00BE7B12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E7B12" w:rsidRDefault="00BE7B12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7B12" w:rsidRDefault="00BE7B12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7B12" w:rsidRDefault="00BE7B12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7B12" w:rsidRDefault="00BE7B12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6, nr.cadastral 78011</w:t>
      </w:r>
      <w:r>
        <w:rPr>
          <w:rFonts w:ascii="Bookman Old Style" w:hAnsi="Bookman Old Style"/>
          <w:sz w:val="24"/>
          <w:szCs w:val="24"/>
          <w:lang w:val="ro-RO"/>
        </w:rPr>
        <w:t>12300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E7B12" w:rsidRDefault="00BE7B12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E7B12" w:rsidRDefault="00BE7B12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E7B12" w:rsidRDefault="00BE7B12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E7B12" w:rsidRDefault="00BE7B12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E7B12" w:rsidRDefault="00BE7B12" w:rsidP="00D503D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E7B12" w:rsidRDefault="00BE7B12" w:rsidP="00D503D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218 lei.</w:t>
      </w: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Max Ecaterina.</w:t>
      </w:r>
    </w:p>
    <w:p w:rsidR="00BE7B12" w:rsidRDefault="00BE7B12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E7B12" w:rsidRDefault="00BE7B12" w:rsidP="00D503DB">
      <w:pPr>
        <w:spacing w:after="0" w:line="240" w:lineRule="auto"/>
        <w:rPr>
          <w:lang w:val="en-US"/>
        </w:rPr>
      </w:pPr>
    </w:p>
    <w:p w:rsidR="00BE7B12" w:rsidRDefault="00BE7B12" w:rsidP="00D503DB">
      <w:pPr>
        <w:spacing w:after="0" w:line="240" w:lineRule="auto"/>
        <w:rPr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E7B12" w:rsidRDefault="00BE7B12" w:rsidP="00D503D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7B12" w:rsidRDefault="00BE7B12" w:rsidP="00D503DB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BE7B12" w:rsidRDefault="00BE7B12"/>
    <w:sectPr w:rsidR="00BE7B12" w:rsidSect="00D503D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3DB"/>
    <w:rsid w:val="00235ECE"/>
    <w:rsid w:val="0032482B"/>
    <w:rsid w:val="003F1C42"/>
    <w:rsid w:val="00543795"/>
    <w:rsid w:val="008D67B4"/>
    <w:rsid w:val="00BE7B12"/>
    <w:rsid w:val="00C719E6"/>
    <w:rsid w:val="00D5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03D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03D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03D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03D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503D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03D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498</Words>
  <Characters>2844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2015-10-07T05:06:00Z</cp:lastPrinted>
  <dcterms:created xsi:type="dcterms:W3CDTF">2015-09-21T17:14:00Z</dcterms:created>
  <dcterms:modified xsi:type="dcterms:W3CDTF">2015-10-07T05:06:00Z</dcterms:modified>
</cp:coreProperties>
</file>